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24" w:rsidRDefault="00214E24" w:rsidP="0088710B">
      <w:pPr>
        <w:jc w:val="left"/>
        <w:rPr>
          <w:rFonts w:ascii="仿宋_GB2312" w:eastAsia="仿宋_GB2312" w:hAnsi="等线" w:cs="等线"/>
          <w:bCs/>
          <w:sz w:val="32"/>
          <w:szCs w:val="32"/>
        </w:rPr>
      </w:pPr>
      <w:r>
        <w:rPr>
          <w:rFonts w:ascii="仿宋_GB2312" w:eastAsia="仿宋_GB2312" w:hAnsi="等线" w:cs="等线" w:hint="eastAsia"/>
          <w:bCs/>
          <w:sz w:val="32"/>
          <w:szCs w:val="32"/>
        </w:rPr>
        <w:t>附件</w:t>
      </w:r>
      <w:r>
        <w:rPr>
          <w:rFonts w:ascii="仿宋_GB2312" w:eastAsia="仿宋_GB2312" w:hAnsi="等线" w:cs="等线"/>
          <w:bCs/>
          <w:sz w:val="32"/>
          <w:szCs w:val="32"/>
        </w:rPr>
        <w:t>1</w:t>
      </w:r>
    </w:p>
    <w:p w:rsidR="00214E24" w:rsidRDefault="00214E24" w:rsidP="0088710B">
      <w:pPr>
        <w:jc w:val="left"/>
        <w:rPr>
          <w:rFonts w:ascii="仿宋_GB2312" w:eastAsia="仿宋_GB2312" w:hAnsi="等线" w:cs="等线"/>
          <w:bCs/>
          <w:sz w:val="32"/>
          <w:szCs w:val="32"/>
        </w:rPr>
      </w:pPr>
    </w:p>
    <w:p w:rsidR="00214E24" w:rsidRPr="00BF3A2B" w:rsidRDefault="00214E24" w:rsidP="004858D3"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F3A2B">
        <w:rPr>
          <w:rFonts w:ascii="方正小标宋简体" w:eastAsia="方正小标宋简体" w:hint="eastAsia"/>
          <w:sz w:val="36"/>
          <w:szCs w:val="36"/>
        </w:rPr>
        <w:t>防城港市防城区峒中镇那蒙等</w:t>
      </w:r>
      <w:r w:rsidRPr="00BF3A2B">
        <w:rPr>
          <w:rFonts w:ascii="方正小标宋简体" w:eastAsia="方正小标宋简体"/>
          <w:sz w:val="36"/>
          <w:szCs w:val="36"/>
        </w:rPr>
        <w:t>11</w:t>
      </w:r>
      <w:r w:rsidRPr="00BF3A2B">
        <w:rPr>
          <w:rFonts w:ascii="方正小标宋简体" w:eastAsia="方正小标宋简体" w:hint="eastAsia"/>
          <w:sz w:val="36"/>
          <w:szCs w:val="36"/>
        </w:rPr>
        <w:t>个村城乡</w:t>
      </w:r>
    </w:p>
    <w:p w:rsidR="00214E24" w:rsidRPr="00BF3A2B" w:rsidRDefault="00214E24" w:rsidP="004858D3"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F3A2B">
        <w:rPr>
          <w:rFonts w:ascii="方正小标宋简体" w:eastAsia="方正小标宋简体" w:hint="eastAsia"/>
          <w:sz w:val="36"/>
          <w:szCs w:val="36"/>
        </w:rPr>
        <w:t>建设用地增减挂钩项目拆旧地块情况统计表</w:t>
      </w:r>
    </w:p>
    <w:tbl>
      <w:tblPr>
        <w:tblW w:w="10234" w:type="dxa"/>
        <w:tblInd w:w="-6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6"/>
        <w:gridCol w:w="997"/>
        <w:gridCol w:w="997"/>
        <w:gridCol w:w="1347"/>
        <w:gridCol w:w="843"/>
        <w:gridCol w:w="1025"/>
        <w:gridCol w:w="1024"/>
        <w:gridCol w:w="1439"/>
        <w:gridCol w:w="1566"/>
      </w:tblGrid>
      <w:tr w:rsidR="00214E24" w:rsidTr="0088710B">
        <w:trPr>
          <w:trHeight w:val="615"/>
          <w:tblHeader/>
        </w:trPr>
        <w:tc>
          <w:tcPr>
            <w:tcW w:w="9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拆旧地块编号</w:t>
            </w:r>
          </w:p>
        </w:tc>
        <w:tc>
          <w:tcPr>
            <w:tcW w:w="99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所在乡镇</w:t>
            </w:r>
          </w:p>
        </w:tc>
        <w:tc>
          <w:tcPr>
            <w:tcW w:w="99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所在权属单位</w:t>
            </w:r>
          </w:p>
        </w:tc>
        <w:tc>
          <w:tcPr>
            <w:tcW w:w="134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图幅号</w:t>
            </w:r>
          </w:p>
        </w:tc>
        <w:tc>
          <w:tcPr>
            <w:tcW w:w="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图斑号</w:t>
            </w:r>
          </w:p>
        </w:tc>
        <w:tc>
          <w:tcPr>
            <w:tcW w:w="5054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拆旧地块土地利用现状地类面积（公顷）</w:t>
            </w:r>
          </w:p>
        </w:tc>
      </w:tr>
      <w:tr w:rsidR="00214E24" w:rsidTr="0088710B">
        <w:trPr>
          <w:trHeight w:val="345"/>
          <w:tblHeader/>
        </w:trPr>
        <w:tc>
          <w:tcPr>
            <w:tcW w:w="99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9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9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4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3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中心点坐标</w:t>
            </w:r>
          </w:p>
        </w:tc>
      </w:tr>
      <w:tr w:rsidR="00214E24" w:rsidTr="0088710B">
        <w:trPr>
          <w:trHeight w:val="315"/>
          <w:tblHeader/>
        </w:trPr>
        <w:tc>
          <w:tcPr>
            <w:tcW w:w="99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9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9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347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公顷）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X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Y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CJ-01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0.1835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2390314.18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36451067.68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CJ-02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0.3877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2390208.57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36451002.43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CJ-03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0.2344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2389920.89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36450726.01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CJ-04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0.422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2389877.13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36450111.15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CJ-05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0.1614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2389825.50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36450896.45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CJ-06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0.3488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2389716.24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36449964.59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CJ-07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0.3046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2389615.91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36450658.87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CJ-08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0.2598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2389489.68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36449387.97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CJ-09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0.1208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2389280.90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36450960.06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2389278.37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36450455.45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0.0813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2389226.41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36450521.92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0.2945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2388911.67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36450715.25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0.0654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2388911.01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36450928.31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0.0597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2388898.76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36450978.45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0.1802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2388872.82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36451032.47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0.1307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2388856.33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36451180.10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坤闵村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F48H116177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0.0527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2388854.49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36450523.05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那把村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0.1313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2399678.72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36465328.19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那把村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0.0826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2399643.01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36464751.94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那把村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0.1053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2399472.14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36465054.36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0.1176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2398718.42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36455198.63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358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0.2553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2398640.59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36459313.28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0.3987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2398169.36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36458854.18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0.4732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2397877.16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36456629.57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0.278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2397743.73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36457344.50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0.3858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2397579.11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36456355.51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0.1487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2396977.91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36457925.39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0.2968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2396854.89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36458524.13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0.3146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2396851.49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36458616.32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0.1528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2396454.83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36454575.31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0.4804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2396238.93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36456193.63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0.3841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2396111.41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36456263.93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F48H113177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0.2362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2396066.32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36451512.45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0.3211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2396011.47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36456168.96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0.6409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2395997.98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36454897.46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0.3066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2395888.19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36456063.08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0.1778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2395415.81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36453737.67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0.0699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2395229.56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36451838.24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CJ-39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0.1781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2395116.50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36453318.15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0.2977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2394965.31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36453504.16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0.6843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2394962.58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36453382.38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0.3895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2394704.52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36453090.83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0.0786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2394653.90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36453151.28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0.1306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2393492.47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36451728.12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0.3423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2393462.92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36452135.27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0.1429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2393429.57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36451937.91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0.3215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2393411.42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36452355.91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0.1655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2393391.36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36451670.88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CJ-49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0.0973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2393349.03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36452233.69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0.1677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2393332.38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36452161.97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0.1355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2393268.00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36451886.36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0.4375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2393201.65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36451966.08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0.1154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2392754.71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36452117.69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那丽村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F48H114178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333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0.1855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2392558.22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36452101.16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0.1649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2395628.57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36460085.96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0.0981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2395545.39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36460253.19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0.1601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2395504.96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36460320.44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0.0397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2395486.04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36459981.62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CJ-59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0.1183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2395318.91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36457952.57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0.0361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2395240.04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36460041.46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0.1884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2395205.49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36459776.73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0.0855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2395171.84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36460231.61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0.0838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2395142.61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36459996.93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0.1045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2395077.01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36459853.46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0.2052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2395070.05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36460314.74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0.1705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2395057.21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36459693.84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0.0865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2395032.42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36459122.96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0.4959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2394995.54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36458987.52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CJ-69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0.1923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2394896.55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36459033.52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0.1011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2394805.84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36460328.95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0.3649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2394576.10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36458870.59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0.0831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2394545.23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36458637.71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0.1013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2394370.27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36460123.39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0.2167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2394343.15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36458341.40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0.1164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2394320.16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36460135.64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0.1596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2394296.64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36460349.71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0.0704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2394287.68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36460091.66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0.0555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2394258.25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36460119.46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CJ-79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0.1384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2394194.76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36460256.11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0.2479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2394114.49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36457939.49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0.1881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2393733.40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36460250.24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0.2661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2393557.62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36459709.49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0.5593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2393520.87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36459809.29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0.5216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2393315.11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36460042.35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0.1432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2393283.41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36459921.51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0.1599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2393189.36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36459880.10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0.1759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2393042.59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36460131.32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2394652.28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36463132.73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CJ-89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0.1664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2394599.41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36463547.71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0.2698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2394535.35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36462902.53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0.1389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2394460.68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36462929.56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0.5357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2394444.83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36463354.53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0.2347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2394380.91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36463212.65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0.1462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2394318.37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36463352.14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0.0918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2394310.09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36462708.59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0.2008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2394261.04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36463193.98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0.0714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2394257.95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36462022.40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0.0507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2394219.68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36462502.35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CJ-99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0.3133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2394219.66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36462020.00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0.2954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2394206.49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36462122.93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0.0586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2394169.17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36462142.13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0.1628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2394044.62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36461361.78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0.388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2394019.37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36462536.52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2393908.21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36462427.02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0.0817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2393892.46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36463308.13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0.1922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2393830.67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36464206.21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0.1594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2393822.46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36464315.55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0.2012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2393730.71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36464334.29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CJ-109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0.4591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2393718.18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36464508.38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0.2883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2393459.64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36465186.82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0.2299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2393412.54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36465405.56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0.3413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2392829.72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36462318.06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那涯村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0.2056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2392771.42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36462303.92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0.2087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2401164.66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36467216.31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0.1737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2400943.53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36467323.25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0.3174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2400858.99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36466774.97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0.1585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2400763.43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36465709.22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0.3427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2400665.88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36466980.50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CJ-119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0.3354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2400619.91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36466399.13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0.1878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2400466.80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36466566.98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0.7772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2400032.67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36466818.89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0.1939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2399567.72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36466246.53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0.1231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2399565.48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36467908.53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0.3466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2399563.17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36466202.83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0.3262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2399540.38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36467778.63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0.1533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2399225.49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36466208.53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0.5276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2402303.70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36461882.66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0.4167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2401816.80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36461568.09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CJ-129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0.6857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2401809.23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36461988.09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0.1041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2401739.49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36461094.39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0.5443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2401713.89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36461800.97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0.1357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2401645.43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36459875.98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0.1413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2401562.00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36461573.09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0.1367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2401531.89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36460351.67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0.1544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2401502.84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36461865.96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0.2254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2401316.99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36461786.22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0.3602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2401206.13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36461707.41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0.2955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2401085.94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36460514.72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CJ-139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稔碑村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0.0838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2400307.72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36461711.33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0.1755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2398985.72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36468986.69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0.2601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2398756.41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36468539.57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0.0636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2398672.13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36468040.90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0.3131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2398399.75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36468060.63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2398382.55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36467869.35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0.6664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2398287.31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36467951.70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0.1962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2398011.88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36467189.53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0.2428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2397947.72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36466901.13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0.1865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2397902.67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36467169.95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CJ-149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0.2364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2397774.89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36467083.91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0.0908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2397485.21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36466849.19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0.1568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2397330.76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36466928.69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F48H112182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0.0826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2397257.70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36467317.76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F48H113183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0.4597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2396564.14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36467952.09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0.5703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2392970.90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36458052.19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0.076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2392823.22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36457672.03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0.3886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2392537.29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36457323.57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0.0652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2392370.58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36456380.75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0.0891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2392285.35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36456478.62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CJ-159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0.0876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2392224.14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36457621.33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0.1921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2392124.57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36457219.78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0.1095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2392043.41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36457204.04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0.4304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2391997.31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36457534.91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0.0702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2391946.87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36455857.80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0.1032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2391730.04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36456548.04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0.1546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2391710.26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36457573.77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0.1692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2391709.61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36457101.23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0.2866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2391699.07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36456112.82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0.1975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2391142.26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36457174.60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CJ-169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0.0847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2391126.54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36457315.62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0.336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2390997.13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36457071.74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0.0694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2390996.90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36457297.55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尚义村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F48H115179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0.5135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2390691.37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36457779.10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堂龙村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0.3506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2402626.34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36469075.05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堂龙村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2402294.44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36469251.33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堂龙村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0.2074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2401736.75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36469389.65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堂龙村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F48H110183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0.2002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2401646.22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36469095.08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堂龙村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F48H111183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0.2039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2401367.79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36468193.47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0.5575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2392566.63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36461499.97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CJ-179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F48H114181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0.1907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2392468.22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36462087.00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0.5854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2392272.78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36462013.60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0.1006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2392271.20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36462535.35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0.1091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2392231.61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36462461.27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0.1437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2392166.53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36462440.96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0.6124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2392005.70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36462414.70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0.1182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2391916.68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36462423.68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0.4657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2391872.59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36462275.11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0.1782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2391807.51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36462360.51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0.1836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2391781.50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36461821.92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CJ-189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0.0758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2391706.94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36462131.17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0.5906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2391676.14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36462316.95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0.1976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2391629.54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36461907.00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0.3069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2391492.04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36461305.17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0.0943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2391426.70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36461925.12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0.146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2391292.76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36461144.32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0.6453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2391204.77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36461204.60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0.1493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2391191.54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36461493.32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0.2357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2391167.79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36462217.50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F48H115180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0.635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2391118.13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36461031.23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CJ-199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0.0798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2391104.64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36462194.91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0.1827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2391080.09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36461367.30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CJ-201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0.3585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2391003.28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36461213.07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CJ-202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1.0719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2391003.11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36461690.55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CJ-203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0.4855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2390988.20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36462083.23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CJ-204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0.2819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2390854.99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36461285.31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CJ-205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0.1796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2390600.75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36461788.18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CJ-206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峒中镇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细坑村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F48H115181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0.0541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2390531.06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36462008.77</w:t>
            </w:r>
          </w:p>
        </w:tc>
      </w:tr>
      <w:tr w:rsidR="00214E24" w:rsidTr="0088710B">
        <w:trPr>
          <w:trHeight w:val="300"/>
        </w:trPr>
        <w:tc>
          <w:tcPr>
            <w:tcW w:w="9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-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-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-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49.4143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-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88710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-</w:t>
            </w:r>
          </w:p>
        </w:tc>
      </w:tr>
    </w:tbl>
    <w:p w:rsidR="00214E24" w:rsidRDefault="00214E24" w:rsidP="004858D3">
      <w:pPr>
        <w:spacing w:beforeLines="100"/>
        <w:jc w:val="center"/>
        <w:rPr>
          <w:rFonts w:ascii="仿宋_GB2312" w:eastAsia="仿宋_GB2312" w:hAnsi="等线" w:cs="等线"/>
          <w:bCs/>
          <w:sz w:val="32"/>
          <w:szCs w:val="32"/>
        </w:rPr>
      </w:pPr>
    </w:p>
    <w:p w:rsidR="00214E24" w:rsidRDefault="00214E24" w:rsidP="004858D3">
      <w:pPr>
        <w:spacing w:beforeLines="100"/>
        <w:jc w:val="left"/>
        <w:rPr>
          <w:rFonts w:ascii="仿宋_GB2312" w:eastAsia="仿宋_GB2312" w:hAnsi="等线" w:cs="等线"/>
          <w:bCs/>
          <w:sz w:val="32"/>
          <w:szCs w:val="32"/>
        </w:rPr>
      </w:pPr>
      <w:r>
        <w:rPr>
          <w:rFonts w:ascii="仿宋_GB2312" w:eastAsia="仿宋_GB2312" w:hAnsi="等线" w:cs="等线"/>
          <w:bCs/>
          <w:sz w:val="32"/>
          <w:szCs w:val="32"/>
        </w:rPr>
        <w:br w:type="page"/>
      </w:r>
      <w:r>
        <w:rPr>
          <w:rFonts w:ascii="仿宋_GB2312" w:eastAsia="仿宋_GB2312" w:hAnsi="等线" w:cs="等线" w:hint="eastAsia"/>
          <w:bCs/>
          <w:sz w:val="32"/>
          <w:szCs w:val="32"/>
        </w:rPr>
        <w:t>附件</w:t>
      </w:r>
      <w:r>
        <w:rPr>
          <w:rFonts w:ascii="仿宋_GB2312" w:eastAsia="仿宋_GB2312" w:hAnsi="等线" w:cs="等线"/>
          <w:bCs/>
          <w:sz w:val="32"/>
          <w:szCs w:val="32"/>
        </w:rPr>
        <w:t>2</w:t>
      </w:r>
    </w:p>
    <w:p w:rsidR="00214E24" w:rsidRPr="00B02305" w:rsidRDefault="00214E24" w:rsidP="004858D3">
      <w:pPr>
        <w:spacing w:afterLines="50"/>
        <w:jc w:val="center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 w:rsidRPr="0088710B">
        <w:rPr>
          <w:rFonts w:ascii="黑体" w:eastAsia="黑体" w:hint="eastAsia"/>
          <w:sz w:val="36"/>
          <w:szCs w:val="36"/>
        </w:rPr>
        <w:t>防城港市防城区峒中镇那蒙等</w:t>
      </w:r>
      <w:r w:rsidRPr="0088710B">
        <w:rPr>
          <w:rFonts w:ascii="黑体" w:eastAsia="黑体"/>
          <w:sz w:val="36"/>
          <w:szCs w:val="36"/>
        </w:rPr>
        <w:t>11</w:t>
      </w:r>
      <w:r w:rsidRPr="0088710B">
        <w:rPr>
          <w:rFonts w:ascii="黑体" w:eastAsia="黑体" w:hint="eastAsia"/>
          <w:sz w:val="36"/>
          <w:szCs w:val="36"/>
        </w:rPr>
        <w:t>个村城乡建设用地增减挂钩项目</w:t>
      </w:r>
      <w:r w:rsidRPr="00B02305">
        <w:rPr>
          <w:rFonts w:ascii="黑体" w:eastAsia="黑体" w:cs="宋体" w:hint="eastAsia"/>
          <w:kern w:val="0"/>
          <w:sz w:val="36"/>
          <w:szCs w:val="36"/>
        </w:rPr>
        <w:t>建新区情况表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7"/>
        <w:gridCol w:w="1035"/>
        <w:gridCol w:w="980"/>
        <w:gridCol w:w="883"/>
        <w:gridCol w:w="1272"/>
        <w:gridCol w:w="599"/>
        <w:gridCol w:w="732"/>
        <w:gridCol w:w="732"/>
        <w:gridCol w:w="907"/>
        <w:gridCol w:w="1368"/>
        <w:gridCol w:w="1287"/>
      </w:tblGrid>
      <w:tr w:rsidR="00214E24" w:rsidTr="0088710B">
        <w:trPr>
          <w:trHeight w:val="285"/>
          <w:jc w:val="center"/>
        </w:trPr>
        <w:tc>
          <w:tcPr>
            <w:tcW w:w="587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建新地块编号</w:t>
            </w:r>
          </w:p>
        </w:tc>
        <w:tc>
          <w:tcPr>
            <w:tcW w:w="980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涉及乡镇</w:t>
            </w:r>
          </w:p>
        </w:tc>
        <w:tc>
          <w:tcPr>
            <w:tcW w:w="883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所在行政村</w:t>
            </w:r>
          </w:p>
        </w:tc>
        <w:tc>
          <w:tcPr>
            <w:tcW w:w="1272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所在图幅号</w:t>
            </w:r>
          </w:p>
        </w:tc>
        <w:tc>
          <w:tcPr>
            <w:tcW w:w="599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图斑号</w:t>
            </w:r>
          </w:p>
        </w:tc>
        <w:tc>
          <w:tcPr>
            <w:tcW w:w="732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地类代码</w:t>
            </w:r>
          </w:p>
        </w:tc>
        <w:tc>
          <w:tcPr>
            <w:tcW w:w="732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地类名称</w:t>
            </w:r>
          </w:p>
        </w:tc>
        <w:tc>
          <w:tcPr>
            <w:tcW w:w="907" w:type="dxa"/>
            <w:vMerge w:val="restart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面积（公顷）</w:t>
            </w:r>
          </w:p>
        </w:tc>
        <w:tc>
          <w:tcPr>
            <w:tcW w:w="2655" w:type="dxa"/>
            <w:gridSpan w:val="2"/>
            <w:tcBorders>
              <w:top w:val="single" w:sz="12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中心坐标</w:t>
            </w:r>
          </w:p>
        </w:tc>
      </w:tr>
      <w:tr w:rsidR="00214E24" w:rsidTr="0088710B">
        <w:trPr>
          <w:trHeight w:val="285"/>
          <w:jc w:val="center"/>
        </w:trPr>
        <w:tc>
          <w:tcPr>
            <w:tcW w:w="58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8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X</w:t>
            </w:r>
          </w:p>
        </w:tc>
        <w:tc>
          <w:tcPr>
            <w:tcW w:w="128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Y</w:t>
            </w:r>
          </w:p>
        </w:tc>
      </w:tr>
      <w:tr w:rsidR="00214E24" w:rsidTr="0088710B">
        <w:trPr>
          <w:trHeight w:val="270"/>
          <w:jc w:val="center"/>
        </w:trPr>
        <w:tc>
          <w:tcPr>
            <w:tcW w:w="5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JX-DZNM-01</w:t>
            </w:r>
          </w:p>
        </w:tc>
        <w:tc>
          <w:tcPr>
            <w:tcW w:w="9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华石镇</w:t>
            </w:r>
          </w:p>
        </w:tc>
        <w:tc>
          <w:tcPr>
            <w:tcW w:w="8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华石村</w:t>
            </w:r>
          </w:p>
        </w:tc>
        <w:tc>
          <w:tcPr>
            <w:tcW w:w="12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F49H108008</w:t>
            </w:r>
          </w:p>
        </w:tc>
        <w:tc>
          <w:tcPr>
            <w:tcW w:w="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536</w:t>
            </w:r>
          </w:p>
        </w:tc>
        <w:tc>
          <w:tcPr>
            <w:tcW w:w="7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033</w:t>
            </w:r>
          </w:p>
        </w:tc>
        <w:tc>
          <w:tcPr>
            <w:tcW w:w="7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其他林地</w:t>
            </w:r>
          </w:p>
        </w:tc>
        <w:tc>
          <w:tcPr>
            <w:tcW w:w="9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0.1890</w:t>
            </w:r>
          </w:p>
        </w:tc>
        <w:tc>
          <w:tcPr>
            <w:tcW w:w="1368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36524765.04</w:t>
            </w:r>
          </w:p>
        </w:tc>
        <w:tc>
          <w:tcPr>
            <w:tcW w:w="128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2406679.93</w:t>
            </w:r>
          </w:p>
        </w:tc>
      </w:tr>
      <w:tr w:rsidR="00214E24" w:rsidTr="0088710B">
        <w:trPr>
          <w:trHeight w:val="270"/>
          <w:jc w:val="center"/>
        </w:trPr>
        <w:tc>
          <w:tcPr>
            <w:tcW w:w="5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华石镇</w:t>
            </w:r>
          </w:p>
        </w:tc>
        <w:tc>
          <w:tcPr>
            <w:tcW w:w="8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华石村</w:t>
            </w:r>
          </w:p>
        </w:tc>
        <w:tc>
          <w:tcPr>
            <w:tcW w:w="12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F49H108008</w:t>
            </w:r>
          </w:p>
        </w:tc>
        <w:tc>
          <w:tcPr>
            <w:tcW w:w="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537</w:t>
            </w:r>
          </w:p>
        </w:tc>
        <w:tc>
          <w:tcPr>
            <w:tcW w:w="7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7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裸地</w:t>
            </w:r>
          </w:p>
        </w:tc>
        <w:tc>
          <w:tcPr>
            <w:tcW w:w="9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0.2122</w:t>
            </w:r>
          </w:p>
        </w:tc>
        <w:tc>
          <w:tcPr>
            <w:tcW w:w="136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14E24" w:rsidTr="0088710B">
        <w:trPr>
          <w:trHeight w:val="270"/>
          <w:jc w:val="center"/>
        </w:trPr>
        <w:tc>
          <w:tcPr>
            <w:tcW w:w="58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5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华石镇</w:t>
            </w:r>
          </w:p>
        </w:tc>
        <w:tc>
          <w:tcPr>
            <w:tcW w:w="8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华石村</w:t>
            </w:r>
          </w:p>
        </w:tc>
        <w:tc>
          <w:tcPr>
            <w:tcW w:w="12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F49H108008</w:t>
            </w:r>
          </w:p>
        </w:tc>
        <w:tc>
          <w:tcPr>
            <w:tcW w:w="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836</w:t>
            </w:r>
          </w:p>
        </w:tc>
        <w:tc>
          <w:tcPr>
            <w:tcW w:w="7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043</w:t>
            </w:r>
          </w:p>
        </w:tc>
        <w:tc>
          <w:tcPr>
            <w:tcW w:w="73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其他草地</w:t>
            </w:r>
          </w:p>
        </w:tc>
        <w:tc>
          <w:tcPr>
            <w:tcW w:w="9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0.5111</w:t>
            </w:r>
          </w:p>
        </w:tc>
        <w:tc>
          <w:tcPr>
            <w:tcW w:w="1368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  <w:tr w:rsidR="00214E24" w:rsidTr="0088710B">
        <w:trPr>
          <w:trHeight w:val="270"/>
          <w:jc w:val="center"/>
        </w:trPr>
        <w:tc>
          <w:tcPr>
            <w:tcW w:w="587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35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80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883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599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0.9123</w:t>
            </w:r>
          </w:p>
        </w:tc>
        <w:tc>
          <w:tcPr>
            <w:tcW w:w="1368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tcBorders>
              <w:bottom w:val="single" w:sz="12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4E24" w:rsidRDefault="00214E24" w:rsidP="002C2EC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</w:tr>
    </w:tbl>
    <w:p w:rsidR="00214E24" w:rsidRDefault="00214E24" w:rsidP="0088710B">
      <w:pPr>
        <w:spacing w:line="56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p w:rsidR="00214E24" w:rsidRDefault="00214E24" w:rsidP="0088710B"/>
    <w:p w:rsidR="00214E24" w:rsidRDefault="00214E24"/>
    <w:sectPr w:rsidR="00214E24" w:rsidSect="00F15F10">
      <w:headerReference w:type="default" r:id="rId6"/>
      <w:footerReference w:type="even" r:id="rId7"/>
      <w:footerReference w:type="default" r:id="rId8"/>
      <w:pgSz w:w="11906" w:h="16838"/>
      <w:pgMar w:top="2098" w:right="1531" w:bottom="1418" w:left="1531" w:header="851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24" w:rsidRDefault="00214E24" w:rsidP="00735D6F">
      <w:r>
        <w:separator/>
      </w:r>
    </w:p>
  </w:endnote>
  <w:endnote w:type="continuationSeparator" w:id="0">
    <w:p w:rsidR="00214E24" w:rsidRDefault="00214E24" w:rsidP="00735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24" w:rsidRDefault="00214E24">
    <w:pPr>
      <w:pStyle w:val="Footer"/>
      <w:framePr w:wrap="around" w:vAnchor="text" w:hAnchor="margin" w:xAlign="outside" w:y="1"/>
      <w:jc w:val="right"/>
      <w:rPr>
        <w:rFonts w:ascii="仿宋_GB2312" w:eastAsia="仿宋_GB2312" w:hAnsi="宋体"/>
        <w:sz w:val="28"/>
        <w:szCs w:val="28"/>
      </w:rPr>
    </w:pPr>
    <w:r>
      <w:rPr>
        <w:rFonts w:ascii="仿宋_GB2312" w:eastAsia="仿宋_GB2312" w:hAnsi="宋体"/>
        <w:sz w:val="28"/>
        <w:szCs w:val="28"/>
      </w:rPr>
      <w:t>—</w:t>
    </w:r>
    <w:r>
      <w:rPr>
        <w:rFonts w:ascii="仿宋_GB2312" w:eastAsia="仿宋_GB2312" w:hAnsi="宋体"/>
        <w:sz w:val="28"/>
        <w:szCs w:val="28"/>
      </w:rPr>
      <w:fldChar w:fldCharType="begin"/>
    </w:r>
    <w:r>
      <w:rPr>
        <w:rFonts w:ascii="仿宋_GB2312" w:eastAsia="仿宋_GB2312" w:hAnsi="宋体"/>
        <w:sz w:val="28"/>
        <w:szCs w:val="28"/>
      </w:rPr>
      <w:instrText xml:space="preserve"> PAGE   \* MERGEFORMAT </w:instrText>
    </w:r>
    <w:r>
      <w:rPr>
        <w:rFonts w:ascii="仿宋_GB2312" w:eastAsia="仿宋_GB2312" w:hAnsi="宋体"/>
        <w:sz w:val="28"/>
        <w:szCs w:val="28"/>
      </w:rPr>
      <w:fldChar w:fldCharType="separate"/>
    </w:r>
    <w:r w:rsidRPr="00FC39F6">
      <w:rPr>
        <w:rFonts w:ascii="仿宋_GB2312" w:eastAsia="仿宋_GB2312" w:hAnsi="宋体"/>
        <w:noProof/>
        <w:sz w:val="28"/>
        <w:szCs w:val="28"/>
        <w:lang w:val="zh-CN"/>
      </w:rPr>
      <w:t>10</w:t>
    </w:r>
    <w:r>
      <w:rPr>
        <w:rFonts w:ascii="仿宋_GB2312" w:eastAsia="仿宋_GB2312" w:hAnsi="宋体"/>
        <w:sz w:val="28"/>
        <w:szCs w:val="28"/>
      </w:rPr>
      <w:fldChar w:fldCharType="end"/>
    </w:r>
    <w:r>
      <w:rPr>
        <w:rFonts w:ascii="仿宋_GB2312" w:eastAsia="仿宋_GB2312" w:hAnsi="宋体"/>
        <w:sz w:val="28"/>
        <w:szCs w:val="28"/>
      </w:rPr>
      <w:t>—</w:t>
    </w:r>
  </w:p>
  <w:p w:rsidR="00214E24" w:rsidRDefault="00214E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24" w:rsidRDefault="00214E24">
    <w:pPr>
      <w:pStyle w:val="Footer"/>
      <w:jc w:val="right"/>
      <w:rPr>
        <w:rFonts w:ascii="仿宋_GB2312" w:eastAsia="仿宋_GB2312" w:hAnsi="宋体"/>
        <w:sz w:val="28"/>
        <w:szCs w:val="28"/>
      </w:rPr>
    </w:pPr>
    <w:r>
      <w:rPr>
        <w:rFonts w:ascii="仿宋_GB2312" w:eastAsia="仿宋_GB2312" w:hAnsi="宋体"/>
        <w:sz w:val="28"/>
        <w:szCs w:val="28"/>
      </w:rPr>
      <w:t>—</w:t>
    </w:r>
    <w:r>
      <w:rPr>
        <w:rFonts w:ascii="仿宋_GB2312" w:eastAsia="仿宋_GB2312" w:hAnsi="宋体"/>
        <w:sz w:val="28"/>
        <w:szCs w:val="28"/>
      </w:rPr>
      <w:fldChar w:fldCharType="begin"/>
    </w:r>
    <w:r>
      <w:rPr>
        <w:rFonts w:ascii="仿宋_GB2312" w:eastAsia="仿宋_GB2312" w:hAnsi="宋体"/>
        <w:sz w:val="28"/>
        <w:szCs w:val="28"/>
      </w:rPr>
      <w:instrText xml:space="preserve"> PAGE   \* MERGEFORMAT </w:instrText>
    </w:r>
    <w:r>
      <w:rPr>
        <w:rFonts w:ascii="仿宋_GB2312" w:eastAsia="仿宋_GB2312" w:hAnsi="宋体"/>
        <w:sz w:val="28"/>
        <w:szCs w:val="28"/>
      </w:rPr>
      <w:fldChar w:fldCharType="separate"/>
    </w:r>
    <w:r w:rsidRPr="004858D3">
      <w:rPr>
        <w:rFonts w:ascii="仿宋_GB2312" w:eastAsia="仿宋_GB2312" w:hAnsi="宋体"/>
        <w:noProof/>
        <w:sz w:val="28"/>
        <w:szCs w:val="28"/>
        <w:lang w:val="zh-CN"/>
      </w:rPr>
      <w:t>1</w:t>
    </w:r>
    <w:r>
      <w:rPr>
        <w:rFonts w:ascii="仿宋_GB2312" w:eastAsia="仿宋_GB2312" w:hAnsi="宋体"/>
        <w:sz w:val="28"/>
        <w:szCs w:val="28"/>
      </w:rPr>
      <w:fldChar w:fldCharType="end"/>
    </w:r>
    <w:r>
      <w:rPr>
        <w:rFonts w:ascii="仿宋_GB2312" w:eastAsia="仿宋_GB2312" w:hAnsi="宋体"/>
        <w:sz w:val="28"/>
        <w:szCs w:val="28"/>
      </w:rPr>
      <w:t>—</w:t>
    </w:r>
  </w:p>
  <w:p w:rsidR="00214E24" w:rsidRDefault="00214E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24" w:rsidRDefault="00214E24" w:rsidP="00735D6F">
      <w:r>
        <w:separator/>
      </w:r>
    </w:p>
  </w:footnote>
  <w:footnote w:type="continuationSeparator" w:id="0">
    <w:p w:rsidR="00214E24" w:rsidRDefault="00214E24" w:rsidP="00735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24" w:rsidRDefault="00214E2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10B"/>
    <w:rsid w:val="00002B15"/>
    <w:rsid w:val="00007C78"/>
    <w:rsid w:val="00011782"/>
    <w:rsid w:val="00011A5D"/>
    <w:rsid w:val="00016149"/>
    <w:rsid w:val="00037A66"/>
    <w:rsid w:val="00043C85"/>
    <w:rsid w:val="00054472"/>
    <w:rsid w:val="00056710"/>
    <w:rsid w:val="000579A6"/>
    <w:rsid w:val="00057D35"/>
    <w:rsid w:val="00070B82"/>
    <w:rsid w:val="0007130C"/>
    <w:rsid w:val="00071D30"/>
    <w:rsid w:val="00073CBA"/>
    <w:rsid w:val="000814B4"/>
    <w:rsid w:val="000849BA"/>
    <w:rsid w:val="00090390"/>
    <w:rsid w:val="0009290C"/>
    <w:rsid w:val="000956CC"/>
    <w:rsid w:val="000A2CEA"/>
    <w:rsid w:val="000B6785"/>
    <w:rsid w:val="000B68AA"/>
    <w:rsid w:val="000C3F0F"/>
    <w:rsid w:val="000C4716"/>
    <w:rsid w:val="000C5914"/>
    <w:rsid w:val="000D0EA8"/>
    <w:rsid w:val="000D2042"/>
    <w:rsid w:val="000D643F"/>
    <w:rsid w:val="000F2C62"/>
    <w:rsid w:val="000F47BD"/>
    <w:rsid w:val="000F57E8"/>
    <w:rsid w:val="0011251A"/>
    <w:rsid w:val="00112AE1"/>
    <w:rsid w:val="00113EA2"/>
    <w:rsid w:val="00120D5F"/>
    <w:rsid w:val="00122B0E"/>
    <w:rsid w:val="00130491"/>
    <w:rsid w:val="0013158C"/>
    <w:rsid w:val="00143108"/>
    <w:rsid w:val="00145441"/>
    <w:rsid w:val="0014609D"/>
    <w:rsid w:val="00146343"/>
    <w:rsid w:val="00146565"/>
    <w:rsid w:val="00155542"/>
    <w:rsid w:val="00164E79"/>
    <w:rsid w:val="0019588F"/>
    <w:rsid w:val="0019657D"/>
    <w:rsid w:val="00196B66"/>
    <w:rsid w:val="001A6865"/>
    <w:rsid w:val="001B0CF4"/>
    <w:rsid w:val="001B6170"/>
    <w:rsid w:val="001C016B"/>
    <w:rsid w:val="001C1838"/>
    <w:rsid w:val="001C3764"/>
    <w:rsid w:val="001C6E29"/>
    <w:rsid w:val="001D2E28"/>
    <w:rsid w:val="001E0107"/>
    <w:rsid w:val="001E5A2A"/>
    <w:rsid w:val="001E5F13"/>
    <w:rsid w:val="001F530C"/>
    <w:rsid w:val="002007EC"/>
    <w:rsid w:val="00206420"/>
    <w:rsid w:val="00211438"/>
    <w:rsid w:val="00214E24"/>
    <w:rsid w:val="00230693"/>
    <w:rsid w:val="00234445"/>
    <w:rsid w:val="00246DEC"/>
    <w:rsid w:val="002474F8"/>
    <w:rsid w:val="002514A7"/>
    <w:rsid w:val="00263C0E"/>
    <w:rsid w:val="002648C4"/>
    <w:rsid w:val="002654B6"/>
    <w:rsid w:val="002727C5"/>
    <w:rsid w:val="002767F8"/>
    <w:rsid w:val="00282123"/>
    <w:rsid w:val="00284688"/>
    <w:rsid w:val="00287345"/>
    <w:rsid w:val="002875A7"/>
    <w:rsid w:val="00287829"/>
    <w:rsid w:val="002947CD"/>
    <w:rsid w:val="00295151"/>
    <w:rsid w:val="00295491"/>
    <w:rsid w:val="002968F6"/>
    <w:rsid w:val="002971E6"/>
    <w:rsid w:val="00297C32"/>
    <w:rsid w:val="002A1D5D"/>
    <w:rsid w:val="002A1D72"/>
    <w:rsid w:val="002A277E"/>
    <w:rsid w:val="002A4DA7"/>
    <w:rsid w:val="002B0EC9"/>
    <w:rsid w:val="002B31D3"/>
    <w:rsid w:val="002B35E7"/>
    <w:rsid w:val="002B6D77"/>
    <w:rsid w:val="002C2ECF"/>
    <w:rsid w:val="002D1167"/>
    <w:rsid w:val="002E07E5"/>
    <w:rsid w:val="002E271D"/>
    <w:rsid w:val="002E78AE"/>
    <w:rsid w:val="002F4ECC"/>
    <w:rsid w:val="002F64CC"/>
    <w:rsid w:val="00300998"/>
    <w:rsid w:val="003031A1"/>
    <w:rsid w:val="00305871"/>
    <w:rsid w:val="00305E48"/>
    <w:rsid w:val="003072C7"/>
    <w:rsid w:val="00311E2B"/>
    <w:rsid w:val="00312820"/>
    <w:rsid w:val="0031781E"/>
    <w:rsid w:val="00317D74"/>
    <w:rsid w:val="003224A8"/>
    <w:rsid w:val="003309BA"/>
    <w:rsid w:val="00337E0A"/>
    <w:rsid w:val="00341743"/>
    <w:rsid w:val="0034204E"/>
    <w:rsid w:val="00354367"/>
    <w:rsid w:val="00357B83"/>
    <w:rsid w:val="00361233"/>
    <w:rsid w:val="00367EC6"/>
    <w:rsid w:val="003815C1"/>
    <w:rsid w:val="00384141"/>
    <w:rsid w:val="003871F6"/>
    <w:rsid w:val="00391911"/>
    <w:rsid w:val="00393566"/>
    <w:rsid w:val="003A33DA"/>
    <w:rsid w:val="003A3556"/>
    <w:rsid w:val="003A6E81"/>
    <w:rsid w:val="003B2A8F"/>
    <w:rsid w:val="003B54A7"/>
    <w:rsid w:val="003B6003"/>
    <w:rsid w:val="003B7865"/>
    <w:rsid w:val="003D4BFD"/>
    <w:rsid w:val="003D541B"/>
    <w:rsid w:val="003D5481"/>
    <w:rsid w:val="003E34FB"/>
    <w:rsid w:val="003E4176"/>
    <w:rsid w:val="003E42EC"/>
    <w:rsid w:val="003F24B9"/>
    <w:rsid w:val="003F2693"/>
    <w:rsid w:val="004007E2"/>
    <w:rsid w:val="00405BF1"/>
    <w:rsid w:val="0040768F"/>
    <w:rsid w:val="00416587"/>
    <w:rsid w:val="00430796"/>
    <w:rsid w:val="00436497"/>
    <w:rsid w:val="004478A8"/>
    <w:rsid w:val="004535C4"/>
    <w:rsid w:val="004540C2"/>
    <w:rsid w:val="00454191"/>
    <w:rsid w:val="004548B7"/>
    <w:rsid w:val="0045708F"/>
    <w:rsid w:val="00457EC9"/>
    <w:rsid w:val="00463AE8"/>
    <w:rsid w:val="00472A5E"/>
    <w:rsid w:val="00473A7A"/>
    <w:rsid w:val="00480716"/>
    <w:rsid w:val="00481715"/>
    <w:rsid w:val="0048426A"/>
    <w:rsid w:val="004846BC"/>
    <w:rsid w:val="004858D3"/>
    <w:rsid w:val="00493DD2"/>
    <w:rsid w:val="00493E01"/>
    <w:rsid w:val="004A0331"/>
    <w:rsid w:val="004A0A5F"/>
    <w:rsid w:val="004A24F8"/>
    <w:rsid w:val="004A2952"/>
    <w:rsid w:val="004C13EE"/>
    <w:rsid w:val="004C2E52"/>
    <w:rsid w:val="004C3C6A"/>
    <w:rsid w:val="004C78E9"/>
    <w:rsid w:val="004D1F8D"/>
    <w:rsid w:val="004D274B"/>
    <w:rsid w:val="004D2FA7"/>
    <w:rsid w:val="004D3E4C"/>
    <w:rsid w:val="004D4128"/>
    <w:rsid w:val="004D78CF"/>
    <w:rsid w:val="004E0B19"/>
    <w:rsid w:val="004E13D5"/>
    <w:rsid w:val="004E5499"/>
    <w:rsid w:val="004F612E"/>
    <w:rsid w:val="0052270C"/>
    <w:rsid w:val="005244A2"/>
    <w:rsid w:val="00525223"/>
    <w:rsid w:val="005302E8"/>
    <w:rsid w:val="00530B9A"/>
    <w:rsid w:val="00533EB9"/>
    <w:rsid w:val="00536ABE"/>
    <w:rsid w:val="00546D9C"/>
    <w:rsid w:val="00546DBF"/>
    <w:rsid w:val="00555076"/>
    <w:rsid w:val="0056338C"/>
    <w:rsid w:val="005734DF"/>
    <w:rsid w:val="005758DF"/>
    <w:rsid w:val="00575A46"/>
    <w:rsid w:val="0058160B"/>
    <w:rsid w:val="005A0FEF"/>
    <w:rsid w:val="005A12A3"/>
    <w:rsid w:val="005A5BC6"/>
    <w:rsid w:val="005B39DD"/>
    <w:rsid w:val="005B4DC6"/>
    <w:rsid w:val="005C2F22"/>
    <w:rsid w:val="005C35A0"/>
    <w:rsid w:val="005C7942"/>
    <w:rsid w:val="005D1022"/>
    <w:rsid w:val="005D22B3"/>
    <w:rsid w:val="005D35E0"/>
    <w:rsid w:val="005D56FC"/>
    <w:rsid w:val="005E0ED2"/>
    <w:rsid w:val="005E1E95"/>
    <w:rsid w:val="005E20AC"/>
    <w:rsid w:val="005E688A"/>
    <w:rsid w:val="005E7B35"/>
    <w:rsid w:val="005F713A"/>
    <w:rsid w:val="00600614"/>
    <w:rsid w:val="006010E1"/>
    <w:rsid w:val="006028C1"/>
    <w:rsid w:val="0061223B"/>
    <w:rsid w:val="00612D81"/>
    <w:rsid w:val="006176FD"/>
    <w:rsid w:val="00622E7A"/>
    <w:rsid w:val="00626776"/>
    <w:rsid w:val="00640A12"/>
    <w:rsid w:val="006415E5"/>
    <w:rsid w:val="006428B7"/>
    <w:rsid w:val="0065251A"/>
    <w:rsid w:val="0065277F"/>
    <w:rsid w:val="00655A5F"/>
    <w:rsid w:val="00656E12"/>
    <w:rsid w:val="00661ADE"/>
    <w:rsid w:val="00662136"/>
    <w:rsid w:val="00666726"/>
    <w:rsid w:val="0066744C"/>
    <w:rsid w:val="00667655"/>
    <w:rsid w:val="00670FBD"/>
    <w:rsid w:val="00673210"/>
    <w:rsid w:val="00675F5C"/>
    <w:rsid w:val="00676124"/>
    <w:rsid w:val="00676B7D"/>
    <w:rsid w:val="00682B73"/>
    <w:rsid w:val="00684E63"/>
    <w:rsid w:val="00687733"/>
    <w:rsid w:val="006B5749"/>
    <w:rsid w:val="006B7746"/>
    <w:rsid w:val="006C51B9"/>
    <w:rsid w:val="006D0540"/>
    <w:rsid w:val="006E2CEA"/>
    <w:rsid w:val="006E306E"/>
    <w:rsid w:val="006E3795"/>
    <w:rsid w:val="0070572E"/>
    <w:rsid w:val="00712CAD"/>
    <w:rsid w:val="00715FCD"/>
    <w:rsid w:val="007224AE"/>
    <w:rsid w:val="007229DA"/>
    <w:rsid w:val="007244DD"/>
    <w:rsid w:val="007277A2"/>
    <w:rsid w:val="0073291A"/>
    <w:rsid w:val="00735D6F"/>
    <w:rsid w:val="00740D75"/>
    <w:rsid w:val="00743FB4"/>
    <w:rsid w:val="00745284"/>
    <w:rsid w:val="0074671A"/>
    <w:rsid w:val="00756CC1"/>
    <w:rsid w:val="007617AB"/>
    <w:rsid w:val="00763E66"/>
    <w:rsid w:val="0076612D"/>
    <w:rsid w:val="00774F88"/>
    <w:rsid w:val="007825BD"/>
    <w:rsid w:val="00783741"/>
    <w:rsid w:val="00791FD4"/>
    <w:rsid w:val="00794E95"/>
    <w:rsid w:val="007A1D5E"/>
    <w:rsid w:val="007A303F"/>
    <w:rsid w:val="007A6664"/>
    <w:rsid w:val="007A7CFB"/>
    <w:rsid w:val="007B3DA6"/>
    <w:rsid w:val="007B4C82"/>
    <w:rsid w:val="007C4058"/>
    <w:rsid w:val="007C628C"/>
    <w:rsid w:val="007C79B3"/>
    <w:rsid w:val="007D08C9"/>
    <w:rsid w:val="007D1859"/>
    <w:rsid w:val="007D5461"/>
    <w:rsid w:val="007E7D38"/>
    <w:rsid w:val="007F4903"/>
    <w:rsid w:val="00805304"/>
    <w:rsid w:val="00813AC0"/>
    <w:rsid w:val="0081502E"/>
    <w:rsid w:val="008241A3"/>
    <w:rsid w:val="00826B93"/>
    <w:rsid w:val="00845CC9"/>
    <w:rsid w:val="008517DF"/>
    <w:rsid w:val="0086524B"/>
    <w:rsid w:val="00870368"/>
    <w:rsid w:val="0087602B"/>
    <w:rsid w:val="0088039B"/>
    <w:rsid w:val="0088710B"/>
    <w:rsid w:val="008906FA"/>
    <w:rsid w:val="00896AD1"/>
    <w:rsid w:val="00897942"/>
    <w:rsid w:val="008A13D2"/>
    <w:rsid w:val="008A4FCE"/>
    <w:rsid w:val="008B3ED8"/>
    <w:rsid w:val="008B67A1"/>
    <w:rsid w:val="008C4B49"/>
    <w:rsid w:val="008C503C"/>
    <w:rsid w:val="008C5297"/>
    <w:rsid w:val="008D0FCA"/>
    <w:rsid w:val="008D2A43"/>
    <w:rsid w:val="008D5C3F"/>
    <w:rsid w:val="008E7DA3"/>
    <w:rsid w:val="008F5F9B"/>
    <w:rsid w:val="008F6A9D"/>
    <w:rsid w:val="008F7A5F"/>
    <w:rsid w:val="00901C01"/>
    <w:rsid w:val="00912EB2"/>
    <w:rsid w:val="009152D4"/>
    <w:rsid w:val="00916B8B"/>
    <w:rsid w:val="00917A51"/>
    <w:rsid w:val="00924686"/>
    <w:rsid w:val="0093043A"/>
    <w:rsid w:val="00930473"/>
    <w:rsid w:val="00933098"/>
    <w:rsid w:val="009367B4"/>
    <w:rsid w:val="00940E57"/>
    <w:rsid w:val="00943F6E"/>
    <w:rsid w:val="00944097"/>
    <w:rsid w:val="00944F1A"/>
    <w:rsid w:val="00946236"/>
    <w:rsid w:val="0095277A"/>
    <w:rsid w:val="00953231"/>
    <w:rsid w:val="009543ED"/>
    <w:rsid w:val="00956D5C"/>
    <w:rsid w:val="00962A18"/>
    <w:rsid w:val="0097065D"/>
    <w:rsid w:val="00970DFA"/>
    <w:rsid w:val="00975FF5"/>
    <w:rsid w:val="00977116"/>
    <w:rsid w:val="00977780"/>
    <w:rsid w:val="00977F11"/>
    <w:rsid w:val="00977F35"/>
    <w:rsid w:val="009841B3"/>
    <w:rsid w:val="00997E40"/>
    <w:rsid w:val="009A3F32"/>
    <w:rsid w:val="009A54BF"/>
    <w:rsid w:val="009B03CB"/>
    <w:rsid w:val="009B10E0"/>
    <w:rsid w:val="009B51D4"/>
    <w:rsid w:val="009C1DBB"/>
    <w:rsid w:val="009C24E0"/>
    <w:rsid w:val="009C6A13"/>
    <w:rsid w:val="009D16BE"/>
    <w:rsid w:val="009D1EC0"/>
    <w:rsid w:val="009D3287"/>
    <w:rsid w:val="009D400C"/>
    <w:rsid w:val="009E4094"/>
    <w:rsid w:val="009E6583"/>
    <w:rsid w:val="009F11A8"/>
    <w:rsid w:val="009F435E"/>
    <w:rsid w:val="00A016F0"/>
    <w:rsid w:val="00A052B8"/>
    <w:rsid w:val="00A067FA"/>
    <w:rsid w:val="00A10259"/>
    <w:rsid w:val="00A20997"/>
    <w:rsid w:val="00A2372C"/>
    <w:rsid w:val="00A37473"/>
    <w:rsid w:val="00A42378"/>
    <w:rsid w:val="00A476F2"/>
    <w:rsid w:val="00A52823"/>
    <w:rsid w:val="00A54E60"/>
    <w:rsid w:val="00A5595C"/>
    <w:rsid w:val="00A55EE0"/>
    <w:rsid w:val="00A6378E"/>
    <w:rsid w:val="00A65A25"/>
    <w:rsid w:val="00A65CCB"/>
    <w:rsid w:val="00A76AB5"/>
    <w:rsid w:val="00A83236"/>
    <w:rsid w:val="00A86CF6"/>
    <w:rsid w:val="00A87DBD"/>
    <w:rsid w:val="00A930F3"/>
    <w:rsid w:val="00A96411"/>
    <w:rsid w:val="00AA6A08"/>
    <w:rsid w:val="00AB30A2"/>
    <w:rsid w:val="00AB4559"/>
    <w:rsid w:val="00AB49A0"/>
    <w:rsid w:val="00AB5CC3"/>
    <w:rsid w:val="00AC2BE2"/>
    <w:rsid w:val="00AC686B"/>
    <w:rsid w:val="00AD1321"/>
    <w:rsid w:val="00AD307C"/>
    <w:rsid w:val="00AD3E5C"/>
    <w:rsid w:val="00AD5147"/>
    <w:rsid w:val="00AD58D7"/>
    <w:rsid w:val="00B0028D"/>
    <w:rsid w:val="00B02305"/>
    <w:rsid w:val="00B03E77"/>
    <w:rsid w:val="00B06575"/>
    <w:rsid w:val="00B15372"/>
    <w:rsid w:val="00B2008C"/>
    <w:rsid w:val="00B2083F"/>
    <w:rsid w:val="00B210FF"/>
    <w:rsid w:val="00B234FE"/>
    <w:rsid w:val="00B26936"/>
    <w:rsid w:val="00B3535D"/>
    <w:rsid w:val="00B578C7"/>
    <w:rsid w:val="00B62FE9"/>
    <w:rsid w:val="00B7108C"/>
    <w:rsid w:val="00B71B76"/>
    <w:rsid w:val="00B807BD"/>
    <w:rsid w:val="00B82E9D"/>
    <w:rsid w:val="00BC0829"/>
    <w:rsid w:val="00BC14E5"/>
    <w:rsid w:val="00BC3FBC"/>
    <w:rsid w:val="00BD10D9"/>
    <w:rsid w:val="00BD4AFA"/>
    <w:rsid w:val="00BE17D3"/>
    <w:rsid w:val="00BE450F"/>
    <w:rsid w:val="00BF2746"/>
    <w:rsid w:val="00BF3A2B"/>
    <w:rsid w:val="00BF3CDF"/>
    <w:rsid w:val="00C0090D"/>
    <w:rsid w:val="00C11DD1"/>
    <w:rsid w:val="00C15511"/>
    <w:rsid w:val="00C16202"/>
    <w:rsid w:val="00C23C0B"/>
    <w:rsid w:val="00C34D85"/>
    <w:rsid w:val="00C40776"/>
    <w:rsid w:val="00C5332F"/>
    <w:rsid w:val="00C55F41"/>
    <w:rsid w:val="00C61C88"/>
    <w:rsid w:val="00C63BE9"/>
    <w:rsid w:val="00C7378F"/>
    <w:rsid w:val="00C9110F"/>
    <w:rsid w:val="00CD493B"/>
    <w:rsid w:val="00CD5476"/>
    <w:rsid w:val="00CD6B2D"/>
    <w:rsid w:val="00CD7FBE"/>
    <w:rsid w:val="00CE2B04"/>
    <w:rsid w:val="00CF3E7D"/>
    <w:rsid w:val="00CF575F"/>
    <w:rsid w:val="00CF5B73"/>
    <w:rsid w:val="00CF6263"/>
    <w:rsid w:val="00CF64A6"/>
    <w:rsid w:val="00D00BAA"/>
    <w:rsid w:val="00D00E72"/>
    <w:rsid w:val="00D02B8A"/>
    <w:rsid w:val="00D03C56"/>
    <w:rsid w:val="00D0509E"/>
    <w:rsid w:val="00D07C24"/>
    <w:rsid w:val="00D222DC"/>
    <w:rsid w:val="00D30C22"/>
    <w:rsid w:val="00D330B5"/>
    <w:rsid w:val="00D36128"/>
    <w:rsid w:val="00D463C9"/>
    <w:rsid w:val="00D52848"/>
    <w:rsid w:val="00D533B3"/>
    <w:rsid w:val="00D53452"/>
    <w:rsid w:val="00D53FA5"/>
    <w:rsid w:val="00D558CD"/>
    <w:rsid w:val="00D620AB"/>
    <w:rsid w:val="00D6751F"/>
    <w:rsid w:val="00D765B8"/>
    <w:rsid w:val="00D77640"/>
    <w:rsid w:val="00D83844"/>
    <w:rsid w:val="00D94119"/>
    <w:rsid w:val="00DA06D8"/>
    <w:rsid w:val="00DA1517"/>
    <w:rsid w:val="00DB4F1F"/>
    <w:rsid w:val="00DB7A60"/>
    <w:rsid w:val="00DC2970"/>
    <w:rsid w:val="00DD1E78"/>
    <w:rsid w:val="00DD2124"/>
    <w:rsid w:val="00DD4C02"/>
    <w:rsid w:val="00DE2B87"/>
    <w:rsid w:val="00DE5C46"/>
    <w:rsid w:val="00DE7A9C"/>
    <w:rsid w:val="00DF0C2F"/>
    <w:rsid w:val="00DF1DE2"/>
    <w:rsid w:val="00DF317E"/>
    <w:rsid w:val="00DF3623"/>
    <w:rsid w:val="00DF6023"/>
    <w:rsid w:val="00DF7249"/>
    <w:rsid w:val="00DF7B7B"/>
    <w:rsid w:val="00E01084"/>
    <w:rsid w:val="00E1454F"/>
    <w:rsid w:val="00E161A6"/>
    <w:rsid w:val="00E165BA"/>
    <w:rsid w:val="00E225F3"/>
    <w:rsid w:val="00E31AE4"/>
    <w:rsid w:val="00E328AE"/>
    <w:rsid w:val="00E33E37"/>
    <w:rsid w:val="00E344DA"/>
    <w:rsid w:val="00E3726D"/>
    <w:rsid w:val="00E37F82"/>
    <w:rsid w:val="00E403D2"/>
    <w:rsid w:val="00E40D93"/>
    <w:rsid w:val="00E41D43"/>
    <w:rsid w:val="00E45C68"/>
    <w:rsid w:val="00E47B42"/>
    <w:rsid w:val="00E5211A"/>
    <w:rsid w:val="00E5791D"/>
    <w:rsid w:val="00E60DAA"/>
    <w:rsid w:val="00E645AA"/>
    <w:rsid w:val="00E7011E"/>
    <w:rsid w:val="00E70D14"/>
    <w:rsid w:val="00E73FE2"/>
    <w:rsid w:val="00E74DBA"/>
    <w:rsid w:val="00E7653C"/>
    <w:rsid w:val="00E85B6E"/>
    <w:rsid w:val="00E94E95"/>
    <w:rsid w:val="00E95AB8"/>
    <w:rsid w:val="00E97EAD"/>
    <w:rsid w:val="00EA4F86"/>
    <w:rsid w:val="00EA4FD8"/>
    <w:rsid w:val="00EA559F"/>
    <w:rsid w:val="00EB41E7"/>
    <w:rsid w:val="00EB5D79"/>
    <w:rsid w:val="00EC201B"/>
    <w:rsid w:val="00EC250C"/>
    <w:rsid w:val="00EC3062"/>
    <w:rsid w:val="00EC4291"/>
    <w:rsid w:val="00EC52BA"/>
    <w:rsid w:val="00ED2508"/>
    <w:rsid w:val="00EE169B"/>
    <w:rsid w:val="00EE3777"/>
    <w:rsid w:val="00EF7154"/>
    <w:rsid w:val="00EF7CF9"/>
    <w:rsid w:val="00F047E1"/>
    <w:rsid w:val="00F07241"/>
    <w:rsid w:val="00F07C58"/>
    <w:rsid w:val="00F15F10"/>
    <w:rsid w:val="00F16399"/>
    <w:rsid w:val="00F267CC"/>
    <w:rsid w:val="00F40B56"/>
    <w:rsid w:val="00F50F16"/>
    <w:rsid w:val="00F52DAF"/>
    <w:rsid w:val="00F53E23"/>
    <w:rsid w:val="00F54111"/>
    <w:rsid w:val="00F56023"/>
    <w:rsid w:val="00F63AE3"/>
    <w:rsid w:val="00F63F2C"/>
    <w:rsid w:val="00F6713F"/>
    <w:rsid w:val="00F67868"/>
    <w:rsid w:val="00F703E0"/>
    <w:rsid w:val="00F72698"/>
    <w:rsid w:val="00F7511C"/>
    <w:rsid w:val="00F86053"/>
    <w:rsid w:val="00F922DB"/>
    <w:rsid w:val="00F95A4B"/>
    <w:rsid w:val="00FB030D"/>
    <w:rsid w:val="00FB1CFB"/>
    <w:rsid w:val="00FB7185"/>
    <w:rsid w:val="00FC130E"/>
    <w:rsid w:val="00FC272C"/>
    <w:rsid w:val="00FC2EAB"/>
    <w:rsid w:val="00FC3766"/>
    <w:rsid w:val="00FC39F6"/>
    <w:rsid w:val="00FD5EF9"/>
    <w:rsid w:val="00FD6A1A"/>
    <w:rsid w:val="00FF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10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88710B"/>
    <w:rPr>
      <w:rFonts w:ascii="楷体_GB2312" w:eastAsia="楷体_GB2312" w:cs="Times New Roman"/>
      <w:sz w:val="28"/>
    </w:rPr>
  </w:style>
  <w:style w:type="character" w:customStyle="1" w:styleId="font21">
    <w:name w:val="font21"/>
    <w:uiPriority w:val="99"/>
    <w:rsid w:val="0088710B"/>
    <w:rPr>
      <w:rFonts w:ascii="仿宋_GB2312" w:eastAsia="仿宋_GB2312"/>
      <w:color w:val="000000"/>
      <w:sz w:val="21"/>
      <w:u w:val="none"/>
    </w:rPr>
  </w:style>
  <w:style w:type="character" w:styleId="FollowedHyperlink">
    <w:name w:val="FollowedHyperlink"/>
    <w:basedOn w:val="DefaultParagraphFont"/>
    <w:uiPriority w:val="99"/>
    <w:rsid w:val="0088710B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88710B"/>
    <w:rPr>
      <w:rFonts w:cs="Times New Roman"/>
      <w:color w:val="0000FF"/>
      <w:u w:val="single"/>
    </w:rPr>
  </w:style>
  <w:style w:type="character" w:customStyle="1" w:styleId="font31">
    <w:name w:val="font31"/>
    <w:uiPriority w:val="99"/>
    <w:rsid w:val="0088710B"/>
    <w:rPr>
      <w:rFonts w:ascii="Times New Roman" w:hAnsi="Times New Roman"/>
      <w:color w:val="000000"/>
      <w:sz w:val="21"/>
      <w:u w:val="none"/>
    </w:rPr>
  </w:style>
  <w:style w:type="character" w:customStyle="1" w:styleId="HeaderChar">
    <w:name w:val="Header Char"/>
    <w:uiPriority w:val="99"/>
    <w:locked/>
    <w:rsid w:val="0088710B"/>
    <w:rPr>
      <w:kern w:val="2"/>
      <w:sz w:val="18"/>
    </w:rPr>
  </w:style>
  <w:style w:type="character" w:customStyle="1" w:styleId="FooterChar">
    <w:name w:val="Footer Char"/>
    <w:uiPriority w:val="99"/>
    <w:locked/>
    <w:rsid w:val="0088710B"/>
    <w:rPr>
      <w:kern w:val="2"/>
      <w:sz w:val="18"/>
    </w:rPr>
  </w:style>
  <w:style w:type="paragraph" w:styleId="Header">
    <w:name w:val="header"/>
    <w:basedOn w:val="Normal"/>
    <w:link w:val="HeaderChar2"/>
    <w:uiPriority w:val="99"/>
    <w:rsid w:val="00887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97C32"/>
    <w:rPr>
      <w:rFonts w:cs="Times New Roman"/>
      <w:sz w:val="18"/>
      <w:szCs w:val="18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88710B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2"/>
    <w:uiPriority w:val="99"/>
    <w:rsid w:val="0088710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97C32"/>
    <w:rPr>
      <w:rFonts w:cs="Times New Roman"/>
      <w:sz w:val="18"/>
      <w:szCs w:val="18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88710B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871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10B"/>
    <w:rPr>
      <w:rFonts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88710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88710B"/>
    <w:rPr>
      <w:rFonts w:cs="Times New Roman"/>
      <w:kern w:val="2"/>
      <w:sz w:val="24"/>
      <w:szCs w:val="24"/>
    </w:rPr>
  </w:style>
  <w:style w:type="paragraph" w:customStyle="1" w:styleId="xl1294">
    <w:name w:val="xl1294"/>
    <w:basedOn w:val="Normal"/>
    <w:uiPriority w:val="99"/>
    <w:rsid w:val="0088710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287">
    <w:name w:val="xl1287"/>
    <w:basedOn w:val="Normal"/>
    <w:uiPriority w:val="99"/>
    <w:rsid w:val="008871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291">
    <w:name w:val="xl1291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Normal"/>
    <w:uiPriority w:val="99"/>
    <w:rsid w:val="0088710B"/>
    <w:pPr>
      <w:snapToGrid w:val="0"/>
      <w:spacing w:line="360" w:lineRule="auto"/>
      <w:ind w:leftChars="-64" w:left="-179" w:firstLine="200"/>
      <w:jc w:val="left"/>
    </w:pPr>
  </w:style>
  <w:style w:type="paragraph" w:customStyle="1" w:styleId="xl1292">
    <w:name w:val="xl1292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280">
    <w:name w:val="xl1280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275">
    <w:name w:val="xl1275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84">
    <w:name w:val="xl1284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88">
    <w:name w:val="xl1288"/>
    <w:basedOn w:val="Normal"/>
    <w:uiPriority w:val="99"/>
    <w:rsid w:val="008871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276">
    <w:name w:val="xl1276"/>
    <w:basedOn w:val="Normal"/>
    <w:uiPriority w:val="99"/>
    <w:rsid w:val="0088710B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86">
    <w:name w:val="xl1286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282">
    <w:name w:val="xl1282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font5">
    <w:name w:val="font5"/>
    <w:basedOn w:val="Normal"/>
    <w:uiPriority w:val="99"/>
    <w:rsid w:val="008871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285">
    <w:name w:val="xl1285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83">
    <w:name w:val="xl1283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77">
    <w:name w:val="xl1277"/>
    <w:basedOn w:val="Normal"/>
    <w:uiPriority w:val="99"/>
    <w:rsid w:val="0088710B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79">
    <w:name w:val="xl1279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289">
    <w:name w:val="xl1289"/>
    <w:basedOn w:val="Normal"/>
    <w:uiPriority w:val="99"/>
    <w:rsid w:val="008871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93">
    <w:name w:val="xl1293"/>
    <w:basedOn w:val="Normal"/>
    <w:uiPriority w:val="99"/>
    <w:rsid w:val="0088710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</w:rPr>
  </w:style>
  <w:style w:type="paragraph" w:customStyle="1" w:styleId="xl1281">
    <w:name w:val="xl1281"/>
    <w:basedOn w:val="Normal"/>
    <w:uiPriority w:val="99"/>
    <w:rsid w:val="008871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1278">
    <w:name w:val="xl1278"/>
    <w:basedOn w:val="Normal"/>
    <w:uiPriority w:val="99"/>
    <w:rsid w:val="0088710B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290">
    <w:name w:val="xl1290"/>
    <w:basedOn w:val="Normal"/>
    <w:uiPriority w:val="99"/>
    <w:rsid w:val="0088710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88710B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2031</Words>
  <Characters>11582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防城港市自然资源局关于防城港市防城区</dc:title>
  <dc:subject/>
  <dc:creator>Administrator</dc:creator>
  <cp:keywords/>
  <dc:description/>
  <cp:lastModifiedBy>微软用户</cp:lastModifiedBy>
  <cp:revision>2</cp:revision>
  <dcterms:created xsi:type="dcterms:W3CDTF">2019-08-02T02:02:00Z</dcterms:created>
  <dcterms:modified xsi:type="dcterms:W3CDTF">2019-08-02T02:02:00Z</dcterms:modified>
</cp:coreProperties>
</file>